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9D925" w14:textId="77777777" w:rsidR="00356ABD" w:rsidRDefault="00356ABD">
      <w:pPr>
        <w:ind w:left="283" w:right="-568" w:hanging="283"/>
        <w:jc w:val="both"/>
        <w:rPr>
          <w:sz w:val="16"/>
        </w:rPr>
      </w:pPr>
    </w:p>
    <w:p w14:paraId="4E7C460C" w14:textId="77777777" w:rsidR="00356ABD" w:rsidRDefault="00000000">
      <w:pPr>
        <w:ind w:left="283" w:right="-568" w:hanging="283"/>
        <w:jc w:val="center"/>
      </w:pPr>
      <w:r>
        <w:rPr>
          <w:rFonts w:ascii="Arial" w:hAnsi="Arial" w:cs="Arial"/>
          <w:i/>
          <w:color w:val="000000"/>
          <w:sz w:val="24"/>
          <w:u w:val="single"/>
        </w:rPr>
        <w:t xml:space="preserve"> </w:t>
      </w:r>
    </w:p>
    <w:p w14:paraId="10981088" w14:textId="77777777" w:rsidR="00356ABD" w:rsidRDefault="00000000">
      <w:pPr>
        <w:ind w:left="283" w:hanging="283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Al Sindaco del </w:t>
      </w:r>
    </w:p>
    <w:p w14:paraId="34BEE08A" w14:textId="77777777" w:rsidR="00356ABD" w:rsidRDefault="00000000">
      <w:pPr>
        <w:ind w:left="283" w:hanging="283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Comune di Borgio Verezzi </w:t>
      </w:r>
    </w:p>
    <w:p w14:paraId="19B8CB47" w14:textId="77777777" w:rsidR="00356ABD" w:rsidRDefault="00356ABD">
      <w:pPr>
        <w:ind w:left="283" w:hanging="283"/>
        <w:jc w:val="right"/>
        <w:rPr>
          <w:rFonts w:ascii="Arial" w:hAnsi="Arial" w:cs="Arial"/>
          <w:color w:val="000000"/>
          <w:sz w:val="22"/>
          <w:szCs w:val="22"/>
        </w:rPr>
      </w:pPr>
    </w:p>
    <w:p w14:paraId="615B1EA9" w14:textId="77777777" w:rsidR="00356ABD" w:rsidRDefault="00356ABD">
      <w:pPr>
        <w:ind w:left="283" w:right="-568" w:hanging="283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FB41840" w14:textId="77777777" w:rsidR="00356ABD" w:rsidRDefault="0000000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left="283" w:right="283" w:hanging="283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DOMANDA EROGAZIONE DI CONTRIBUTO PER LE SPESE </w:t>
      </w:r>
    </w:p>
    <w:p w14:paraId="3B134DCE" w14:textId="77777777" w:rsidR="00356ABD" w:rsidRDefault="0000000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left="283" w:right="283" w:hanging="283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SOSTENUTE DA FAMIGLIE RESIDENTI CON FIGLI IN ETA’ </w:t>
      </w:r>
    </w:p>
    <w:p w14:paraId="6E9CA9BB" w14:textId="77777777" w:rsidR="00356ABD" w:rsidRDefault="0000000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left="283" w:right="283" w:hanging="283"/>
        <w:jc w:val="center"/>
      </w:pPr>
      <w:r>
        <w:rPr>
          <w:rFonts w:ascii="Arial" w:hAnsi="Arial" w:cs="Arial"/>
          <w:b/>
          <w:color w:val="000000"/>
          <w:sz w:val="24"/>
          <w:szCs w:val="24"/>
        </w:rPr>
        <w:t>3-36 MESI PER IL SERVIZIO DI ASILO NIDO - ANNO 2024</w:t>
      </w:r>
    </w:p>
    <w:p w14:paraId="0B28593B" w14:textId="77777777" w:rsidR="00356ABD" w:rsidRDefault="00356ABD">
      <w:pPr>
        <w:ind w:left="283" w:right="283" w:hanging="283"/>
        <w:jc w:val="both"/>
        <w:rPr>
          <w:rFonts w:ascii="Arial" w:hAnsi="Arial" w:cs="Arial"/>
          <w:color w:val="000000"/>
          <w:sz w:val="22"/>
          <w:szCs w:val="22"/>
        </w:rPr>
      </w:pPr>
    </w:p>
    <w:p w14:paraId="25F3EE4C" w14:textId="77777777" w:rsidR="00356ABD" w:rsidRDefault="00356ABD">
      <w:pPr>
        <w:ind w:left="283" w:right="283" w:hanging="283"/>
        <w:rPr>
          <w:rFonts w:ascii="Arial" w:hAnsi="Arial" w:cs="Arial"/>
          <w:color w:val="000000"/>
          <w:sz w:val="22"/>
          <w:szCs w:val="22"/>
        </w:rPr>
      </w:pPr>
    </w:p>
    <w:p w14:paraId="1A09A67D" w14:textId="77777777" w:rsidR="00356ABD" w:rsidRDefault="00000000">
      <w:pPr>
        <w:ind w:left="283" w:right="283" w:hanging="283"/>
      </w:pPr>
      <w:r>
        <w:rPr>
          <w:rFonts w:ascii="Arial" w:hAnsi="Arial" w:cs="Arial"/>
          <w:color w:val="000000"/>
          <w:sz w:val="23"/>
          <w:szCs w:val="23"/>
        </w:rPr>
        <w:t>Il/La sottoscritto/a (</w:t>
      </w:r>
      <w:r>
        <w:rPr>
          <w:rFonts w:ascii="Arial" w:hAnsi="Arial" w:cs="Arial"/>
          <w:i/>
          <w:color w:val="000000"/>
          <w:sz w:val="23"/>
          <w:szCs w:val="23"/>
        </w:rPr>
        <w:t>nome e cognome del padre o della madre del minore</w:t>
      </w:r>
      <w:r>
        <w:rPr>
          <w:rFonts w:ascii="Arial" w:hAnsi="Arial" w:cs="Arial"/>
          <w:color w:val="000000"/>
          <w:sz w:val="23"/>
          <w:szCs w:val="23"/>
        </w:rPr>
        <w:t>)</w:t>
      </w:r>
    </w:p>
    <w:p w14:paraId="7F44CAD2" w14:textId="77777777" w:rsidR="00356ABD" w:rsidRDefault="00356ABD">
      <w:pPr>
        <w:ind w:left="283" w:right="283" w:hanging="283"/>
        <w:rPr>
          <w:rFonts w:ascii="Arial" w:hAnsi="Arial" w:cs="Arial"/>
          <w:color w:val="000000"/>
          <w:sz w:val="23"/>
          <w:szCs w:val="23"/>
        </w:rPr>
      </w:pPr>
    </w:p>
    <w:p w14:paraId="0D25CA16" w14:textId="77777777" w:rsidR="00356ABD" w:rsidRDefault="00000000">
      <w:pPr>
        <w:ind w:left="283" w:right="283" w:hanging="28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................................................................................................................................................</w:t>
      </w:r>
    </w:p>
    <w:p w14:paraId="7DC661C4" w14:textId="77777777" w:rsidR="00356ABD" w:rsidRDefault="00356ABD">
      <w:pPr>
        <w:ind w:left="283" w:right="283" w:hanging="283"/>
        <w:jc w:val="both"/>
        <w:rPr>
          <w:rFonts w:ascii="Arial" w:hAnsi="Arial" w:cs="Arial"/>
          <w:color w:val="000000"/>
          <w:sz w:val="23"/>
          <w:szCs w:val="23"/>
        </w:rPr>
      </w:pPr>
    </w:p>
    <w:p w14:paraId="3EA189C0" w14:textId="77777777" w:rsidR="00356ABD" w:rsidRDefault="00000000">
      <w:pPr>
        <w:ind w:left="283" w:right="283" w:hanging="283"/>
        <w:jc w:val="both"/>
      </w:pPr>
      <w:r>
        <w:rPr>
          <w:rFonts w:ascii="Arial" w:hAnsi="Arial" w:cs="Arial"/>
          <w:color w:val="000000"/>
          <w:sz w:val="23"/>
          <w:szCs w:val="23"/>
        </w:rPr>
        <w:t>Nato/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a 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a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............................ (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prov./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stato estero) ..................……..….. il ...................………</w:t>
      </w:r>
    </w:p>
    <w:p w14:paraId="562E53CE" w14:textId="77777777" w:rsidR="00356ABD" w:rsidRDefault="00356ABD">
      <w:pPr>
        <w:ind w:left="283" w:right="283" w:hanging="283"/>
        <w:jc w:val="both"/>
        <w:rPr>
          <w:rFonts w:ascii="Arial" w:hAnsi="Arial" w:cs="Arial"/>
          <w:color w:val="000000"/>
          <w:sz w:val="23"/>
          <w:szCs w:val="23"/>
        </w:rPr>
      </w:pPr>
    </w:p>
    <w:p w14:paraId="4A51E37F" w14:textId="77777777" w:rsidR="00356ABD" w:rsidRDefault="00000000">
      <w:pPr>
        <w:ind w:left="283" w:right="283" w:hanging="283"/>
        <w:jc w:val="both"/>
      </w:pPr>
      <w:r>
        <w:rPr>
          <w:rFonts w:ascii="Arial" w:hAnsi="Arial" w:cs="Arial"/>
          <w:color w:val="000000"/>
          <w:sz w:val="23"/>
          <w:szCs w:val="23"/>
        </w:rPr>
        <w:t>residente a ...................................................................................... (prov.) ....................</w:t>
      </w:r>
    </w:p>
    <w:p w14:paraId="42915AED" w14:textId="77777777" w:rsidR="00356ABD" w:rsidRDefault="00356ABD">
      <w:pPr>
        <w:ind w:left="283" w:right="283" w:hanging="283"/>
        <w:jc w:val="both"/>
        <w:rPr>
          <w:rFonts w:ascii="Arial" w:hAnsi="Arial" w:cs="Arial"/>
          <w:color w:val="000000"/>
          <w:sz w:val="23"/>
          <w:szCs w:val="23"/>
        </w:rPr>
      </w:pPr>
    </w:p>
    <w:p w14:paraId="5D59FD21" w14:textId="77777777" w:rsidR="00356ABD" w:rsidRDefault="00000000">
      <w:pPr>
        <w:ind w:left="283" w:right="283" w:hanging="283"/>
        <w:jc w:val="both"/>
      </w:pPr>
      <w:r>
        <w:rPr>
          <w:rFonts w:ascii="Arial" w:hAnsi="Arial" w:cs="Arial"/>
          <w:color w:val="000000"/>
          <w:sz w:val="23"/>
          <w:szCs w:val="23"/>
        </w:rPr>
        <w:t>via .........................................................…………………………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…….</w:t>
      </w:r>
      <w:proofErr w:type="gramEnd"/>
      <w:r>
        <w:rPr>
          <w:rFonts w:ascii="Arial" w:hAnsi="Arial" w:cs="Arial"/>
          <w:color w:val="000000"/>
          <w:sz w:val="23"/>
          <w:szCs w:val="23"/>
        </w:rPr>
        <w:t>. n° ..........................</w:t>
      </w:r>
    </w:p>
    <w:p w14:paraId="6050BC52" w14:textId="77777777" w:rsidR="00356ABD" w:rsidRDefault="00356ABD">
      <w:pPr>
        <w:ind w:left="283" w:right="283" w:hanging="283"/>
        <w:jc w:val="both"/>
        <w:rPr>
          <w:rFonts w:ascii="Arial" w:hAnsi="Arial" w:cs="Arial"/>
          <w:color w:val="000000"/>
          <w:sz w:val="23"/>
          <w:szCs w:val="23"/>
        </w:rPr>
      </w:pPr>
    </w:p>
    <w:p w14:paraId="14556DC2" w14:textId="77777777" w:rsidR="00356ABD" w:rsidRDefault="00000000">
      <w:pPr>
        <w:ind w:left="283" w:right="283" w:hanging="283"/>
        <w:jc w:val="both"/>
      </w:pPr>
      <w:r>
        <w:rPr>
          <w:rFonts w:ascii="Arial" w:hAnsi="Arial" w:cs="Arial"/>
          <w:color w:val="000000"/>
          <w:sz w:val="23"/>
          <w:szCs w:val="23"/>
          <w:lang w:val="en-US"/>
        </w:rPr>
        <w:t xml:space="preserve">cod. </w:t>
      </w:r>
      <w:proofErr w:type="spellStart"/>
      <w:r>
        <w:rPr>
          <w:rFonts w:ascii="Arial" w:hAnsi="Arial" w:cs="Arial"/>
          <w:color w:val="000000"/>
          <w:sz w:val="23"/>
          <w:szCs w:val="23"/>
          <w:lang w:val="en-US"/>
        </w:rPr>
        <w:t>fiscale</w:t>
      </w:r>
      <w:proofErr w:type="spellEnd"/>
      <w:r>
        <w:rPr>
          <w:rFonts w:ascii="Arial" w:hAnsi="Arial" w:cs="Arial"/>
          <w:color w:val="000000"/>
          <w:sz w:val="23"/>
          <w:szCs w:val="23"/>
          <w:lang w:val="en-US"/>
        </w:rPr>
        <w:t xml:space="preserve"> ……………………………………</w:t>
      </w:r>
      <w:proofErr w:type="gramStart"/>
      <w:r>
        <w:rPr>
          <w:rFonts w:ascii="Arial" w:hAnsi="Arial" w:cs="Arial"/>
          <w:color w:val="000000"/>
          <w:sz w:val="23"/>
          <w:szCs w:val="23"/>
          <w:lang w:val="en-US"/>
        </w:rPr>
        <w:t>…..</w:t>
      </w:r>
      <w:proofErr w:type="gramEnd"/>
      <w:r>
        <w:rPr>
          <w:rFonts w:ascii="Arial" w:hAnsi="Arial" w:cs="Arial"/>
          <w:color w:val="000000"/>
          <w:sz w:val="23"/>
          <w:szCs w:val="23"/>
          <w:lang w:val="en-US"/>
        </w:rPr>
        <w:t xml:space="preserve"> tel./cell. …………...................................</w:t>
      </w:r>
    </w:p>
    <w:p w14:paraId="2C606865" w14:textId="77777777" w:rsidR="00356ABD" w:rsidRDefault="00356ABD">
      <w:pPr>
        <w:ind w:left="283" w:right="283" w:hanging="283"/>
        <w:jc w:val="both"/>
        <w:rPr>
          <w:rFonts w:ascii="Arial" w:hAnsi="Arial" w:cs="Arial"/>
          <w:color w:val="000000"/>
          <w:sz w:val="23"/>
          <w:szCs w:val="23"/>
          <w:lang w:val="en-US"/>
        </w:rPr>
      </w:pPr>
    </w:p>
    <w:p w14:paraId="0991B805" w14:textId="77777777" w:rsidR="00356ABD" w:rsidRDefault="00000000">
      <w:pPr>
        <w:ind w:left="283" w:right="283" w:hanging="283"/>
        <w:jc w:val="both"/>
      </w:pPr>
      <w:r>
        <w:rPr>
          <w:rFonts w:ascii="Arial" w:hAnsi="Arial" w:cs="Arial"/>
          <w:color w:val="000000"/>
          <w:sz w:val="23"/>
          <w:szCs w:val="23"/>
        </w:rPr>
        <w:t>e-mail ………………………………………………………………………………………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…….</w:t>
      </w:r>
      <w:proofErr w:type="gramEnd"/>
      <w:r>
        <w:rPr>
          <w:rFonts w:ascii="Arial" w:hAnsi="Arial" w:cs="Arial"/>
          <w:color w:val="000000"/>
          <w:sz w:val="23"/>
          <w:szCs w:val="23"/>
        </w:rPr>
        <w:t>.</w:t>
      </w:r>
    </w:p>
    <w:p w14:paraId="364D5CAD" w14:textId="77777777" w:rsidR="00356ABD" w:rsidRDefault="00356ABD">
      <w:pPr>
        <w:ind w:left="283" w:right="283" w:hanging="283"/>
        <w:jc w:val="both"/>
        <w:rPr>
          <w:rFonts w:ascii="Arial" w:hAnsi="Arial" w:cs="Arial"/>
          <w:color w:val="000000"/>
          <w:sz w:val="23"/>
          <w:szCs w:val="23"/>
        </w:rPr>
      </w:pPr>
    </w:p>
    <w:p w14:paraId="50E92FEA" w14:textId="77777777" w:rsidR="00356ABD" w:rsidRDefault="00000000">
      <w:pPr>
        <w:ind w:right="283"/>
        <w:jc w:val="both"/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1CE00066" w14:textId="77777777" w:rsidR="00356ABD" w:rsidRDefault="00000000">
      <w:pPr>
        <w:ind w:right="283"/>
        <w:jc w:val="both"/>
      </w:pPr>
      <w:r>
        <w:rPr>
          <w:rFonts w:ascii="Arial" w:hAnsi="Arial" w:cs="Arial"/>
          <w:color w:val="000000"/>
          <w:sz w:val="23"/>
          <w:szCs w:val="23"/>
        </w:rPr>
        <w:t>VISTO l’avviso pubblico del 20.12.2023 avente ad oggetto: “</w:t>
      </w:r>
      <w:r>
        <w:rPr>
          <w:rFonts w:ascii="Arial" w:hAnsi="Arial" w:cs="Arial"/>
          <w:i/>
          <w:color w:val="000000"/>
          <w:sz w:val="23"/>
          <w:szCs w:val="23"/>
        </w:rPr>
        <w:t>Erogazione di contributi per le spese sostenute da famiglie residenti con figli 3-36 mesi per il servizio di asilo nido - anno 2024</w:t>
      </w:r>
      <w:r>
        <w:rPr>
          <w:rFonts w:ascii="Arial" w:hAnsi="Arial" w:cs="Arial"/>
          <w:color w:val="000000"/>
          <w:sz w:val="23"/>
          <w:szCs w:val="23"/>
        </w:rPr>
        <w:t>” ed accettate tutte le relative clausole;</w:t>
      </w:r>
    </w:p>
    <w:p w14:paraId="587BFB1B" w14:textId="77777777" w:rsidR="00356ABD" w:rsidRDefault="00356ABD">
      <w:pPr>
        <w:ind w:right="283"/>
        <w:jc w:val="both"/>
        <w:rPr>
          <w:rFonts w:ascii="Arial" w:hAnsi="Arial" w:cs="Arial"/>
          <w:color w:val="000000"/>
          <w:sz w:val="23"/>
          <w:szCs w:val="23"/>
        </w:rPr>
      </w:pPr>
    </w:p>
    <w:p w14:paraId="275D218A" w14:textId="77777777" w:rsidR="00356ABD" w:rsidRDefault="00000000">
      <w:pPr>
        <w:ind w:right="283"/>
        <w:jc w:val="center"/>
      </w:pPr>
      <w:r>
        <w:rPr>
          <w:rFonts w:ascii="Arial" w:hAnsi="Arial" w:cs="Arial"/>
          <w:b/>
          <w:color w:val="000000"/>
          <w:sz w:val="23"/>
          <w:szCs w:val="23"/>
        </w:rPr>
        <w:t>PRESENTA DOMANDA</w:t>
      </w:r>
    </w:p>
    <w:p w14:paraId="3ADC5FBC" w14:textId="77777777" w:rsidR="00356ABD" w:rsidRDefault="00356ABD">
      <w:pPr>
        <w:ind w:left="283" w:right="283" w:hanging="283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14:paraId="33517668" w14:textId="77777777" w:rsidR="00356ABD" w:rsidRDefault="00000000">
      <w:pPr>
        <w:ind w:right="283"/>
        <w:jc w:val="both"/>
      </w:pPr>
      <w:r>
        <w:rPr>
          <w:rFonts w:ascii="Arial" w:hAnsi="Arial" w:cs="Arial"/>
          <w:color w:val="000000"/>
          <w:sz w:val="23"/>
          <w:szCs w:val="23"/>
        </w:rPr>
        <w:t xml:space="preserve">per ottenere la concessione di un contributo economico a titolo di rimborso per le spese sostenute per il/la propria/o figlio/a per la fruizione dei servizi per la prima infanzia, come individuati all'art.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2  del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Decreto Lgs. n. 65 del 13/04/2017, lungo l’anno 2024.</w:t>
      </w:r>
    </w:p>
    <w:p w14:paraId="573835B8" w14:textId="77777777" w:rsidR="00356ABD" w:rsidRDefault="00356ABD">
      <w:pPr>
        <w:ind w:left="283" w:right="283" w:hanging="283"/>
        <w:jc w:val="both"/>
        <w:rPr>
          <w:rFonts w:ascii="Arial" w:hAnsi="Arial" w:cs="Arial"/>
          <w:color w:val="000000"/>
          <w:sz w:val="23"/>
          <w:szCs w:val="23"/>
        </w:rPr>
      </w:pPr>
    </w:p>
    <w:p w14:paraId="2271A7B1" w14:textId="77777777" w:rsidR="00356ABD" w:rsidRDefault="00000000">
      <w:pPr>
        <w:pStyle w:val="Testodelblocco1"/>
        <w:ind w:left="0" w:firstLine="0"/>
      </w:pPr>
      <w:r>
        <w:rPr>
          <w:rFonts w:ascii="Arial" w:hAnsi="Arial" w:cs="Arial"/>
          <w:color w:val="000000"/>
          <w:sz w:val="23"/>
          <w:szCs w:val="23"/>
        </w:rPr>
        <w:t xml:space="preserve">A tal fine, reso edotto delle sanzioni penali previste dall’art.496 del codice penale in caso di dichiarazione mendace, sotto la sua personale responsabilità ai sensi e per gli effetti degli articoli 46 e 47 del D.P.R. 28 dicembre 2000 n.445 </w:t>
      </w:r>
    </w:p>
    <w:p w14:paraId="7D3AEE97" w14:textId="77777777" w:rsidR="00356ABD" w:rsidRDefault="00356ABD">
      <w:pPr>
        <w:ind w:right="283"/>
        <w:jc w:val="center"/>
        <w:rPr>
          <w:rFonts w:ascii="Arial" w:hAnsi="Arial" w:cs="Arial"/>
          <w:b/>
          <w:color w:val="000000"/>
          <w:sz w:val="23"/>
          <w:szCs w:val="23"/>
        </w:rPr>
      </w:pPr>
    </w:p>
    <w:p w14:paraId="58E00706" w14:textId="77777777" w:rsidR="00356ABD" w:rsidRDefault="00000000">
      <w:pPr>
        <w:ind w:right="283"/>
        <w:jc w:val="center"/>
      </w:pPr>
      <w:r>
        <w:rPr>
          <w:rFonts w:ascii="Arial" w:hAnsi="Arial" w:cs="Arial"/>
          <w:b/>
          <w:color w:val="000000"/>
          <w:sz w:val="23"/>
          <w:szCs w:val="23"/>
        </w:rPr>
        <w:t>DICHIARA:</w:t>
      </w:r>
    </w:p>
    <w:p w14:paraId="257A47E0" w14:textId="77777777" w:rsidR="00356ABD" w:rsidRDefault="00356ABD">
      <w:pPr>
        <w:ind w:left="283" w:right="283" w:hanging="283"/>
        <w:jc w:val="both"/>
        <w:rPr>
          <w:rFonts w:ascii="Arial" w:hAnsi="Arial" w:cs="Arial"/>
          <w:color w:val="000000"/>
          <w:sz w:val="23"/>
          <w:szCs w:val="23"/>
        </w:rPr>
      </w:pPr>
    </w:p>
    <w:p w14:paraId="5F2415EB" w14:textId="77777777" w:rsidR="00356ABD" w:rsidRDefault="00000000">
      <w:pPr>
        <w:ind w:left="283" w:right="283" w:hanging="283"/>
        <w:jc w:val="both"/>
      </w:pPr>
      <w:r>
        <w:rPr>
          <w:rFonts w:ascii="Arial" w:hAnsi="Arial" w:cs="Arial"/>
          <w:color w:val="000000"/>
          <w:sz w:val="23"/>
          <w:szCs w:val="23"/>
        </w:rPr>
        <w:t>a)  di essere residente nel Comune di Borgio Verezzi e di avere, alla data odierna, un nucleo familiare così composto:</w:t>
      </w:r>
    </w:p>
    <w:p w14:paraId="0669C565" w14:textId="77777777" w:rsidR="00356ABD" w:rsidRDefault="00356ABD">
      <w:pPr>
        <w:ind w:left="283" w:right="283" w:hanging="283"/>
        <w:jc w:val="both"/>
        <w:rPr>
          <w:rFonts w:ascii="Arial" w:hAnsi="Arial" w:cs="Arial"/>
          <w:color w:val="000000"/>
          <w:sz w:val="23"/>
          <w:szCs w:val="23"/>
        </w:rPr>
      </w:pPr>
    </w:p>
    <w:tbl>
      <w:tblPr>
        <w:tblW w:w="9504" w:type="dxa"/>
        <w:tblInd w:w="2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0"/>
        <w:gridCol w:w="1701"/>
        <w:gridCol w:w="2977"/>
        <w:gridCol w:w="2976"/>
      </w:tblGrid>
      <w:tr w:rsidR="00356ABD" w14:paraId="290C810C" w14:textId="77777777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6722F" w14:textId="77777777" w:rsidR="00356ABD" w:rsidRDefault="00000000">
            <w:pPr>
              <w:spacing w:before="120" w:after="12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Cognome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173B49" w14:textId="77777777" w:rsidR="00356ABD" w:rsidRDefault="00000000">
            <w:pPr>
              <w:spacing w:before="120" w:after="12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Nome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A1A90" w14:textId="77777777" w:rsidR="00356ABD" w:rsidRDefault="00000000">
            <w:pPr>
              <w:spacing w:before="120" w:after="12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Luogo e data di nascita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9E53E" w14:textId="77777777" w:rsidR="00356ABD" w:rsidRDefault="00000000">
            <w:pPr>
              <w:spacing w:before="120" w:after="12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Relazione di parentela</w:t>
            </w:r>
          </w:p>
        </w:tc>
      </w:tr>
      <w:tr w:rsidR="00356ABD" w14:paraId="7CD1554B" w14:textId="77777777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F7735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D21E4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A0869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18327" w14:textId="77777777" w:rsidR="00356ABD" w:rsidRDefault="00356ABD">
            <w:pPr>
              <w:snapToGrid w:val="0"/>
              <w:ind w:left="497" w:right="283" w:hanging="497"/>
              <w:jc w:val="center"/>
              <w:rPr>
                <w:rFonts w:ascii="Arial" w:hAnsi="Arial" w:cs="Arial"/>
                <w:i/>
                <w:color w:val="000000"/>
                <w:sz w:val="23"/>
                <w:szCs w:val="23"/>
              </w:rPr>
            </w:pPr>
          </w:p>
        </w:tc>
      </w:tr>
      <w:tr w:rsidR="00356ABD" w14:paraId="26318C6C" w14:textId="77777777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C20E31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A72FAB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C59A3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6783A1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56ABD" w14:paraId="7DC3DC86" w14:textId="77777777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4CDA8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293FD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42CEB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C35AC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56ABD" w14:paraId="4B9E693D" w14:textId="77777777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F00719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D4530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42CFD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EA49F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56ABD" w14:paraId="63080A15" w14:textId="77777777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81E35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B90F2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48EE0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89DDA0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56ABD" w14:paraId="235C4D40" w14:textId="77777777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7A1FE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8E695B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CD154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7545C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56ABD" w14:paraId="68D3B255" w14:textId="77777777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C6598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24DCA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F027E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F79E3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14:paraId="1C6D61EA" w14:textId="77777777" w:rsidR="00356ABD" w:rsidRDefault="00356ABD">
      <w:pPr>
        <w:pStyle w:val="Testodelblocco"/>
        <w:ind w:left="60" w:firstLine="0"/>
        <w:rPr>
          <w:rFonts w:ascii="Arial" w:hAnsi="Arial" w:cs="Arial"/>
          <w:color w:val="000000"/>
          <w:sz w:val="23"/>
          <w:szCs w:val="23"/>
        </w:rPr>
      </w:pPr>
    </w:p>
    <w:p w14:paraId="2B520B3A" w14:textId="77777777" w:rsidR="00356ABD" w:rsidRDefault="00356ABD">
      <w:pPr>
        <w:pStyle w:val="Testodelblocco"/>
        <w:rPr>
          <w:rFonts w:ascii="Arial" w:hAnsi="Arial" w:cs="Arial"/>
          <w:color w:val="000000"/>
          <w:sz w:val="23"/>
          <w:szCs w:val="23"/>
        </w:rPr>
      </w:pPr>
    </w:p>
    <w:p w14:paraId="058572E9" w14:textId="77777777" w:rsidR="00356ABD" w:rsidRDefault="00000000">
      <w:pPr>
        <w:pStyle w:val="Testodelblocc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</w:t>
      </w:r>
      <w:r>
        <w:rPr>
          <w:rFonts w:ascii="Arial" w:hAnsi="Arial" w:cs="Arial"/>
          <w:color w:val="000000"/>
          <w:sz w:val="23"/>
          <w:szCs w:val="23"/>
        </w:rPr>
        <w:tab/>
        <w:t>di essere di cittadinanza italiana, oppure di uno Stato dell’Unione europea, oppure cittadino di uno Stato extracomunitario;</w:t>
      </w:r>
    </w:p>
    <w:p w14:paraId="6B960904" w14:textId="77777777" w:rsidR="00356ABD" w:rsidRDefault="00000000">
      <w:pPr>
        <w:pStyle w:val="Testodelblocco"/>
        <w:ind w:left="0" w:firstLine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75E4DD61" w14:textId="77777777" w:rsidR="00356ABD" w:rsidRDefault="00000000">
      <w:pPr>
        <w:pStyle w:val="Testodelblocc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</w:t>
      </w:r>
      <w:r>
        <w:rPr>
          <w:rFonts w:ascii="Arial" w:hAnsi="Arial" w:cs="Arial"/>
          <w:color w:val="000000"/>
          <w:sz w:val="23"/>
          <w:szCs w:val="23"/>
        </w:rPr>
        <w:tab/>
        <w:t>di essere in possesso di attestazione ISEE in corso di validità;</w:t>
      </w:r>
    </w:p>
    <w:p w14:paraId="680DC70D" w14:textId="77777777" w:rsidR="00356ABD" w:rsidRDefault="00356ABD">
      <w:pPr>
        <w:pStyle w:val="Testodelblocco"/>
        <w:rPr>
          <w:rFonts w:ascii="Arial" w:hAnsi="Arial" w:cs="Arial"/>
          <w:color w:val="000000"/>
          <w:sz w:val="23"/>
          <w:szCs w:val="23"/>
        </w:rPr>
      </w:pPr>
    </w:p>
    <w:p w14:paraId="739A1E74" w14:textId="77777777" w:rsidR="00356ABD" w:rsidRDefault="00000000">
      <w:pPr>
        <w:pStyle w:val="Testodelblocc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</w:t>
      </w:r>
      <w:r>
        <w:rPr>
          <w:rFonts w:ascii="Arial" w:hAnsi="Arial" w:cs="Arial"/>
          <w:color w:val="000000"/>
          <w:sz w:val="23"/>
          <w:szCs w:val="23"/>
        </w:rPr>
        <w:tab/>
        <w:t xml:space="preserve">di avere iscritto il/la proprio/a figlio/a: </w:t>
      </w:r>
    </w:p>
    <w:p w14:paraId="7A8F3515" w14:textId="77777777" w:rsidR="00356ABD" w:rsidRDefault="00000000">
      <w:pPr>
        <w:pStyle w:val="Testodelblocco"/>
      </w:pPr>
      <w:r>
        <w:rPr>
          <w:rFonts w:ascii="Arial" w:hAnsi="Arial" w:cs="Arial"/>
          <w:i/>
          <w:color w:val="000000"/>
          <w:sz w:val="23"/>
          <w:szCs w:val="23"/>
        </w:rPr>
        <w:t>(cognome e nome)</w:t>
      </w:r>
      <w:r>
        <w:rPr>
          <w:rFonts w:ascii="Arial" w:hAnsi="Arial" w:cs="Arial"/>
          <w:color w:val="000000"/>
          <w:sz w:val="23"/>
          <w:szCs w:val="23"/>
        </w:rPr>
        <w:t xml:space="preserve"> ________________________________</w:t>
      </w:r>
    </w:p>
    <w:p w14:paraId="62F46B07" w14:textId="77777777" w:rsidR="00356ABD" w:rsidRDefault="00000000">
      <w:pPr>
        <w:pStyle w:val="Testodelblocco"/>
        <w:ind w:left="0" w:firstLine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Nato a ______________________________ il ________________</w:t>
      </w:r>
    </w:p>
    <w:p w14:paraId="55BAC3E2" w14:textId="77777777" w:rsidR="00356ABD" w:rsidRDefault="00000000">
      <w:pPr>
        <w:pStyle w:val="Testodelblocco"/>
        <w:ind w:left="0" w:firstLine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residente in Borgio Verezzi</w:t>
      </w:r>
    </w:p>
    <w:p w14:paraId="78F994DB" w14:textId="77777777" w:rsidR="00356ABD" w:rsidRDefault="00000000">
      <w:pPr>
        <w:pStyle w:val="Testodelblocco"/>
        <w:ind w:left="0" w:firstLine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ad uno dei servizi pubblici o privati di micro nido/asilo nido e in subordine dei servizi educativi per la prima infanzia, ai sensi del D. lgs n. 65/2017, iscritti all’albo regionale ai sensi del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D.P,R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.S 16/05/2013 nell’anno 2024, come segue: </w:t>
      </w:r>
    </w:p>
    <w:p w14:paraId="19D09B02" w14:textId="77777777" w:rsidR="00356ABD" w:rsidRDefault="00356ABD">
      <w:pPr>
        <w:pStyle w:val="Testodelblocco"/>
        <w:rPr>
          <w:rFonts w:ascii="Arial" w:hAnsi="Arial" w:cs="Arial"/>
          <w:color w:val="000000"/>
          <w:sz w:val="18"/>
          <w:szCs w:val="18"/>
        </w:rPr>
      </w:pPr>
    </w:p>
    <w:tbl>
      <w:tblPr>
        <w:tblW w:w="9363" w:type="dxa"/>
        <w:tblInd w:w="2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7"/>
        <w:gridCol w:w="2835"/>
        <w:gridCol w:w="3261"/>
      </w:tblGrid>
      <w:tr w:rsidR="00356ABD" w14:paraId="4D41E602" w14:textId="77777777">
        <w:tblPrEx>
          <w:tblCellMar>
            <w:top w:w="0" w:type="dxa"/>
            <w:bottom w:w="0" w:type="dxa"/>
          </w:tblCellMar>
        </w:tblPrEx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D76288" w14:textId="77777777" w:rsidR="00356ABD" w:rsidRDefault="00000000">
            <w:pPr>
              <w:pStyle w:val="Testodelblocc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periodo di frequenza</w:t>
            </w:r>
          </w:p>
          <w:p w14:paraId="4BEBEE32" w14:textId="77777777" w:rsidR="00356ABD" w:rsidRDefault="00000000">
            <w:pPr>
              <w:pStyle w:val="Testodelblocc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(da…. a.... anno 2024)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DD87E" w14:textId="77777777" w:rsidR="00356ABD" w:rsidRDefault="00000000">
            <w:pPr>
              <w:pStyle w:val="Testodelblocco"/>
              <w:ind w:righ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Asilo nido frequentato</w:t>
            </w:r>
          </w:p>
          <w:p w14:paraId="55073BEE" w14:textId="77777777" w:rsidR="00356ABD" w:rsidRDefault="00000000">
            <w:pPr>
              <w:pStyle w:val="Testodelblocco"/>
              <w:ind w:left="72" w:firstLine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(denominazione della struttura pubblica o privata a pagamento)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92F15B" w14:textId="77777777" w:rsidR="00356ABD" w:rsidRDefault="00000000">
            <w:pPr>
              <w:pStyle w:val="Testodelblocco"/>
              <w:ind w:right="7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Quota versata alla struttura</w:t>
            </w:r>
          </w:p>
        </w:tc>
      </w:tr>
      <w:tr w:rsidR="00356ABD" w14:paraId="1E0CB377" w14:textId="77777777">
        <w:tblPrEx>
          <w:tblCellMar>
            <w:top w:w="0" w:type="dxa"/>
            <w:bottom w:w="0" w:type="dxa"/>
          </w:tblCellMar>
        </w:tblPrEx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1AC2C" w14:textId="77777777" w:rsidR="00356ABD" w:rsidRDefault="00356ABD">
            <w:pPr>
              <w:snapToGrid w:val="0"/>
              <w:spacing w:line="360" w:lineRule="auto"/>
              <w:ind w:left="499" w:right="284" w:hanging="499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6FED5" w14:textId="77777777" w:rsidR="00356ABD" w:rsidRDefault="00356ABD">
            <w:pPr>
              <w:snapToGrid w:val="0"/>
              <w:spacing w:line="360" w:lineRule="auto"/>
              <w:ind w:left="499" w:right="284" w:hanging="499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B0C1E" w14:textId="77777777" w:rsidR="00356ABD" w:rsidRDefault="00356ABD">
            <w:pPr>
              <w:snapToGrid w:val="0"/>
              <w:spacing w:line="360" w:lineRule="auto"/>
              <w:ind w:left="499" w:right="284" w:hanging="499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56ABD" w14:paraId="02DD9ABB" w14:textId="77777777">
        <w:tblPrEx>
          <w:tblCellMar>
            <w:top w:w="0" w:type="dxa"/>
            <w:bottom w:w="0" w:type="dxa"/>
          </w:tblCellMar>
        </w:tblPrEx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4DAA87" w14:textId="77777777" w:rsidR="00356ABD" w:rsidRDefault="00356ABD">
            <w:pPr>
              <w:snapToGrid w:val="0"/>
              <w:spacing w:line="360" w:lineRule="auto"/>
              <w:ind w:left="499" w:right="284" w:hanging="499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3F622" w14:textId="77777777" w:rsidR="00356ABD" w:rsidRDefault="00356ABD">
            <w:pPr>
              <w:snapToGrid w:val="0"/>
              <w:spacing w:line="360" w:lineRule="auto"/>
              <w:ind w:left="499" w:right="284" w:hanging="499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617D7" w14:textId="77777777" w:rsidR="00356ABD" w:rsidRDefault="00356ABD">
            <w:pPr>
              <w:snapToGrid w:val="0"/>
              <w:spacing w:line="360" w:lineRule="auto"/>
              <w:ind w:left="499" w:right="284" w:hanging="499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56ABD" w14:paraId="311C616B" w14:textId="77777777">
        <w:tblPrEx>
          <w:tblCellMar>
            <w:top w:w="0" w:type="dxa"/>
            <w:bottom w:w="0" w:type="dxa"/>
          </w:tblCellMar>
        </w:tblPrEx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85A2B9" w14:textId="77777777" w:rsidR="00356ABD" w:rsidRDefault="00356ABD">
            <w:pPr>
              <w:snapToGrid w:val="0"/>
              <w:spacing w:line="360" w:lineRule="auto"/>
              <w:ind w:left="499" w:right="284" w:hanging="499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03BD2" w14:textId="77777777" w:rsidR="00356ABD" w:rsidRDefault="00356ABD">
            <w:pPr>
              <w:snapToGrid w:val="0"/>
              <w:spacing w:line="360" w:lineRule="auto"/>
              <w:ind w:left="499" w:right="284" w:hanging="499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3C2FE" w14:textId="77777777" w:rsidR="00356ABD" w:rsidRDefault="00356ABD">
            <w:pPr>
              <w:snapToGrid w:val="0"/>
              <w:spacing w:line="360" w:lineRule="auto"/>
              <w:ind w:left="499" w:right="284" w:hanging="499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56ABD" w14:paraId="004B6C18" w14:textId="77777777">
        <w:tblPrEx>
          <w:tblCellMar>
            <w:top w:w="0" w:type="dxa"/>
            <w:bottom w:w="0" w:type="dxa"/>
          </w:tblCellMar>
        </w:tblPrEx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202DD" w14:textId="77777777" w:rsidR="00356ABD" w:rsidRDefault="00356ABD">
            <w:pPr>
              <w:snapToGrid w:val="0"/>
              <w:spacing w:line="360" w:lineRule="auto"/>
              <w:ind w:left="499" w:right="284" w:hanging="499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4AC95" w14:textId="77777777" w:rsidR="00356ABD" w:rsidRDefault="00356ABD">
            <w:pPr>
              <w:snapToGrid w:val="0"/>
              <w:spacing w:line="360" w:lineRule="auto"/>
              <w:ind w:left="499" w:right="284" w:hanging="499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D90DD" w14:textId="77777777" w:rsidR="00356ABD" w:rsidRDefault="00356ABD">
            <w:pPr>
              <w:snapToGrid w:val="0"/>
              <w:spacing w:line="360" w:lineRule="auto"/>
              <w:ind w:left="499" w:right="284" w:hanging="499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56ABD" w14:paraId="2B8AC91D" w14:textId="77777777">
        <w:tblPrEx>
          <w:tblCellMar>
            <w:top w:w="0" w:type="dxa"/>
            <w:bottom w:w="0" w:type="dxa"/>
          </w:tblCellMar>
        </w:tblPrEx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E8738" w14:textId="77777777" w:rsidR="00356ABD" w:rsidRDefault="00356ABD">
            <w:pPr>
              <w:snapToGrid w:val="0"/>
              <w:spacing w:line="360" w:lineRule="auto"/>
              <w:ind w:left="499" w:right="284" w:hanging="499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65984" w14:textId="77777777" w:rsidR="00356ABD" w:rsidRDefault="00356ABD">
            <w:pPr>
              <w:snapToGrid w:val="0"/>
              <w:spacing w:line="360" w:lineRule="auto"/>
              <w:ind w:left="499" w:right="284" w:hanging="499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513F0" w14:textId="77777777" w:rsidR="00356ABD" w:rsidRDefault="00356ABD">
            <w:pPr>
              <w:snapToGrid w:val="0"/>
              <w:spacing w:line="360" w:lineRule="auto"/>
              <w:ind w:left="499" w:right="284" w:hanging="499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14:paraId="065218BB" w14:textId="77777777" w:rsidR="00356ABD" w:rsidRDefault="00356ABD">
      <w:pPr>
        <w:tabs>
          <w:tab w:val="left" w:pos="360"/>
        </w:tabs>
        <w:ind w:right="283"/>
        <w:rPr>
          <w:rFonts w:ascii="Arial" w:hAnsi="Arial" w:cs="Arial"/>
          <w:color w:val="000000"/>
          <w:sz w:val="23"/>
          <w:szCs w:val="23"/>
        </w:rPr>
      </w:pPr>
    </w:p>
    <w:p w14:paraId="168B8472" w14:textId="77777777" w:rsidR="00356ABD" w:rsidRDefault="00000000">
      <w:pPr>
        <w:numPr>
          <w:ilvl w:val="0"/>
          <w:numId w:val="5"/>
        </w:numPr>
        <w:tabs>
          <w:tab w:val="left" w:pos="360"/>
        </w:tabs>
        <w:ind w:left="284" w:right="283" w:hanging="284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Che sono a carico del nucleo familiare n……………… persone disabili ai sensi della L.104/1992;</w:t>
      </w:r>
    </w:p>
    <w:p w14:paraId="0164B9F9" w14:textId="77777777" w:rsidR="00356ABD" w:rsidRDefault="00356ABD">
      <w:pPr>
        <w:tabs>
          <w:tab w:val="left" w:pos="360"/>
        </w:tabs>
        <w:ind w:left="284" w:right="283"/>
        <w:rPr>
          <w:rFonts w:ascii="Arial" w:hAnsi="Arial" w:cs="Arial"/>
          <w:color w:val="000000"/>
          <w:sz w:val="23"/>
          <w:szCs w:val="23"/>
        </w:rPr>
      </w:pPr>
    </w:p>
    <w:p w14:paraId="103F2D8C" w14:textId="77777777" w:rsidR="00356ABD" w:rsidRDefault="00000000">
      <w:pPr>
        <w:tabs>
          <w:tab w:val="left" w:pos="360"/>
        </w:tabs>
        <w:ind w:right="283"/>
        <w:jc w:val="center"/>
      </w:pPr>
      <w:r>
        <w:rPr>
          <w:rFonts w:ascii="Arial" w:hAnsi="Arial" w:cs="Arial"/>
          <w:b/>
          <w:sz w:val="23"/>
          <w:szCs w:val="23"/>
        </w:rPr>
        <w:t>ALLEGA ALLA DOMANDA</w:t>
      </w:r>
    </w:p>
    <w:p w14:paraId="62C30E27" w14:textId="77777777" w:rsidR="00356ABD" w:rsidRDefault="00356ABD">
      <w:pPr>
        <w:tabs>
          <w:tab w:val="left" w:pos="360"/>
        </w:tabs>
        <w:ind w:right="283"/>
        <w:jc w:val="both"/>
        <w:rPr>
          <w:rFonts w:ascii="Arial" w:hAnsi="Arial" w:cs="Arial"/>
          <w:b/>
          <w:sz w:val="23"/>
          <w:szCs w:val="23"/>
        </w:rPr>
      </w:pPr>
    </w:p>
    <w:p w14:paraId="7002DFA5" w14:textId="77777777" w:rsidR="00356ABD" w:rsidRDefault="00000000">
      <w:pPr>
        <w:tabs>
          <w:tab w:val="left" w:pos="360"/>
        </w:tabs>
        <w:ind w:right="283"/>
        <w:jc w:val="both"/>
      </w:pPr>
      <w:r>
        <w:rPr>
          <w:rFonts w:ascii="Arial" w:hAnsi="Arial" w:cs="Arial"/>
          <w:sz w:val="28"/>
          <w:szCs w:val="28"/>
        </w:rPr>
        <w:t>□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copia di tutti i giustificativi di spesa (ricevute, fatture, bonifici, ecc.) relativi al pagamento della/e retta/e relativa al servizio asilo nido - annualità </w:t>
      </w:r>
      <w:r>
        <w:rPr>
          <w:rFonts w:ascii="Arial" w:hAnsi="Arial" w:cs="Arial"/>
          <w:sz w:val="23"/>
          <w:szCs w:val="23"/>
          <w:u w:val="single"/>
        </w:rPr>
        <w:t>2024</w:t>
      </w:r>
      <w:r>
        <w:rPr>
          <w:rFonts w:ascii="Arial" w:hAnsi="Arial" w:cs="Arial"/>
          <w:sz w:val="23"/>
          <w:szCs w:val="23"/>
        </w:rPr>
        <w:t>;</w:t>
      </w:r>
    </w:p>
    <w:p w14:paraId="394AADA2" w14:textId="77777777" w:rsidR="00356ABD" w:rsidRDefault="00356ABD">
      <w:pPr>
        <w:tabs>
          <w:tab w:val="left" w:pos="360"/>
        </w:tabs>
        <w:ind w:right="283"/>
        <w:jc w:val="both"/>
        <w:rPr>
          <w:rFonts w:ascii="Arial" w:hAnsi="Arial" w:cs="Arial"/>
          <w:sz w:val="23"/>
          <w:szCs w:val="23"/>
        </w:rPr>
      </w:pPr>
    </w:p>
    <w:p w14:paraId="00F400E3" w14:textId="77777777" w:rsidR="00356ABD" w:rsidRDefault="00000000">
      <w:pPr>
        <w:ind w:right="283"/>
        <w:jc w:val="both"/>
      </w:pPr>
      <w:r>
        <w:rPr>
          <w:rFonts w:ascii="Arial" w:hAnsi="Arial" w:cs="Arial"/>
          <w:b/>
          <w:sz w:val="23"/>
          <w:szCs w:val="23"/>
        </w:rPr>
        <w:t xml:space="preserve">Per i richiedenti cittadini </w:t>
      </w:r>
      <w:r>
        <w:rPr>
          <w:rFonts w:ascii="Arial" w:hAnsi="Arial" w:cs="Arial"/>
          <w:b/>
          <w:color w:val="000000"/>
          <w:sz w:val="23"/>
          <w:szCs w:val="23"/>
        </w:rPr>
        <w:t>di uno Stato Europeo o non aderente all’Unione europea:</w:t>
      </w:r>
    </w:p>
    <w:p w14:paraId="2BD2C08F" w14:textId="77777777" w:rsidR="00356ABD" w:rsidRDefault="00356ABD">
      <w:pPr>
        <w:ind w:right="283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14:paraId="4F31FB5A" w14:textId="77777777" w:rsidR="00356ABD" w:rsidRDefault="00000000">
      <w:pPr>
        <w:ind w:right="283"/>
        <w:jc w:val="both"/>
      </w:pPr>
      <w:r>
        <w:rPr>
          <w:rFonts w:ascii="Arial" w:hAnsi="Arial" w:cs="Arial"/>
          <w:sz w:val="28"/>
          <w:szCs w:val="28"/>
        </w:rPr>
        <w:t>□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copia del permesso di soggiorno o carta di soggiorno;</w:t>
      </w:r>
    </w:p>
    <w:p w14:paraId="4B848306" w14:textId="77777777" w:rsidR="00356ABD" w:rsidRDefault="00356ABD">
      <w:pPr>
        <w:ind w:right="283"/>
        <w:jc w:val="both"/>
        <w:rPr>
          <w:rFonts w:ascii="Arial" w:hAnsi="Arial" w:cs="Arial"/>
          <w:sz w:val="23"/>
          <w:szCs w:val="23"/>
        </w:rPr>
      </w:pPr>
    </w:p>
    <w:p w14:paraId="35A35EBD" w14:textId="77777777" w:rsidR="00356ABD" w:rsidRDefault="00000000">
      <w:pPr>
        <w:ind w:right="283"/>
        <w:jc w:val="both"/>
      </w:pPr>
      <w:r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3"/>
          <w:szCs w:val="23"/>
        </w:rPr>
        <w:t xml:space="preserve"> attestazione ISEE in corso di validità</w:t>
      </w:r>
    </w:p>
    <w:p w14:paraId="57763F2B" w14:textId="77777777" w:rsidR="00356ABD" w:rsidRDefault="00356ABD">
      <w:pPr>
        <w:tabs>
          <w:tab w:val="left" w:pos="360"/>
        </w:tabs>
        <w:ind w:right="283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14:paraId="6E622B89" w14:textId="77777777" w:rsidR="00356ABD" w:rsidRDefault="00000000">
      <w:pPr>
        <w:ind w:right="283"/>
        <w:jc w:val="center"/>
      </w:pPr>
      <w:r>
        <w:rPr>
          <w:rFonts w:ascii="Arial" w:hAnsi="Arial" w:cs="Arial"/>
          <w:b/>
          <w:sz w:val="23"/>
          <w:szCs w:val="23"/>
        </w:rPr>
        <w:t>CHIEDE</w:t>
      </w:r>
    </w:p>
    <w:p w14:paraId="472D1B95" w14:textId="77777777" w:rsidR="00356ABD" w:rsidRDefault="00356ABD">
      <w:pPr>
        <w:ind w:right="283"/>
        <w:jc w:val="both"/>
        <w:rPr>
          <w:rFonts w:ascii="Arial" w:hAnsi="Arial" w:cs="Arial"/>
          <w:b/>
          <w:sz w:val="23"/>
          <w:szCs w:val="23"/>
        </w:rPr>
      </w:pPr>
    </w:p>
    <w:p w14:paraId="288803DD" w14:textId="77777777" w:rsidR="00356ABD" w:rsidRDefault="00000000">
      <w:pPr>
        <w:ind w:right="283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Che il contributo, in caso di assegnazione, venga erogato con la seguente modalità:</w:t>
      </w:r>
    </w:p>
    <w:p w14:paraId="0508FBDF" w14:textId="77777777" w:rsidR="00356ABD" w:rsidRDefault="00356ABD">
      <w:pPr>
        <w:ind w:right="283"/>
        <w:jc w:val="both"/>
        <w:rPr>
          <w:rFonts w:ascii="Arial" w:hAnsi="Arial" w:cs="Arial"/>
          <w:sz w:val="23"/>
          <w:szCs w:val="23"/>
        </w:rPr>
      </w:pPr>
    </w:p>
    <w:p w14:paraId="44B35189" w14:textId="77777777" w:rsidR="00356ABD" w:rsidRDefault="00000000">
      <w:pPr>
        <w:ind w:right="283"/>
      </w:pPr>
      <w:r>
        <w:rPr>
          <w:rFonts w:ascii="Arial" w:hAnsi="Arial" w:cs="Arial"/>
          <w:sz w:val="23"/>
          <w:szCs w:val="23"/>
        </w:rPr>
        <w:t>□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ACCREDITO SU C/C POSTALE O BANCARIO INTESTATO A: </w:t>
      </w:r>
    </w:p>
    <w:p w14:paraId="2E4BBF1A" w14:textId="77777777" w:rsidR="00356ABD" w:rsidRDefault="00356ABD">
      <w:pPr>
        <w:ind w:right="283"/>
        <w:rPr>
          <w:rFonts w:ascii="Arial" w:hAnsi="Arial" w:cs="Arial"/>
          <w:sz w:val="23"/>
          <w:szCs w:val="23"/>
        </w:rPr>
      </w:pPr>
    </w:p>
    <w:p w14:paraId="2AEF031E" w14:textId="77777777" w:rsidR="00356ABD" w:rsidRDefault="00000000">
      <w:pPr>
        <w:ind w:right="28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_________________________________________________________________________ </w:t>
      </w:r>
    </w:p>
    <w:p w14:paraId="2E5751FE" w14:textId="77777777" w:rsidR="00356ABD" w:rsidRDefault="00356ABD">
      <w:pPr>
        <w:ind w:right="283"/>
        <w:jc w:val="both"/>
        <w:rPr>
          <w:rFonts w:ascii="Arial" w:hAnsi="Arial" w:cs="Arial"/>
          <w:sz w:val="23"/>
          <w:szCs w:val="23"/>
        </w:rPr>
      </w:pPr>
    </w:p>
    <w:p w14:paraId="66F14AAC" w14:textId="77777777" w:rsidR="00356ABD" w:rsidRDefault="00000000">
      <w:pPr>
        <w:ind w:right="283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Cod. </w:t>
      </w:r>
      <w:proofErr w:type="gramStart"/>
      <w:r>
        <w:rPr>
          <w:rFonts w:ascii="Arial" w:hAnsi="Arial" w:cs="Arial"/>
          <w:sz w:val="23"/>
          <w:szCs w:val="23"/>
        </w:rPr>
        <w:t>IBAN :</w:t>
      </w:r>
      <w:proofErr w:type="gramEnd"/>
      <w:r>
        <w:rPr>
          <w:rFonts w:ascii="Arial" w:hAnsi="Arial" w:cs="Arial"/>
          <w:sz w:val="23"/>
          <w:szCs w:val="23"/>
        </w:rPr>
        <w:t xml:space="preserve"> </w:t>
      </w: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56ABD" w14:paraId="2D7765A5" w14:textId="77777777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A9AAD" w14:textId="77777777" w:rsidR="00356ABD" w:rsidRDefault="00000000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CB1CB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D9581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D711F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98463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8070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4248D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B0339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77EEC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CD5B6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F86E1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61E75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B5B9A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5E867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19FDE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EE96D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FC5F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7B96F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18089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CDDDC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835D0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2DD3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D982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4329B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6511B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48C3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E0D0D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8832E13" w14:textId="77777777" w:rsidR="00356ABD" w:rsidRDefault="00356ABD">
      <w:pPr>
        <w:ind w:right="283"/>
        <w:jc w:val="both"/>
        <w:rPr>
          <w:rFonts w:ascii="Arial" w:hAnsi="Arial" w:cs="Arial"/>
          <w:sz w:val="24"/>
          <w:szCs w:val="24"/>
        </w:rPr>
      </w:pPr>
    </w:p>
    <w:p w14:paraId="3B8B8584" w14:textId="77777777" w:rsidR="00356ABD" w:rsidRDefault="00356ABD">
      <w:pPr>
        <w:ind w:right="283"/>
        <w:jc w:val="both"/>
        <w:rPr>
          <w:rFonts w:ascii="Arial" w:hAnsi="Arial" w:cs="Arial"/>
          <w:sz w:val="23"/>
          <w:szCs w:val="23"/>
        </w:rPr>
      </w:pPr>
    </w:p>
    <w:p w14:paraId="728DE108" w14:textId="77777777" w:rsidR="00356ABD" w:rsidRDefault="00356ABD">
      <w:pPr>
        <w:ind w:left="283" w:right="283" w:hanging="283"/>
        <w:jc w:val="both"/>
        <w:rPr>
          <w:rFonts w:ascii="Arial" w:hAnsi="Arial" w:cs="Arial"/>
          <w:sz w:val="23"/>
          <w:szCs w:val="23"/>
        </w:rPr>
      </w:pPr>
    </w:p>
    <w:p w14:paraId="47FEE611" w14:textId="77777777" w:rsidR="00356ABD" w:rsidRDefault="00000000">
      <w:pPr>
        <w:ind w:left="283" w:right="283" w:hanging="28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data ......…………………………………</w:t>
      </w:r>
      <w:proofErr w:type="gramStart"/>
      <w:r>
        <w:rPr>
          <w:rFonts w:ascii="Arial" w:hAnsi="Arial" w:cs="Arial"/>
          <w:sz w:val="23"/>
          <w:szCs w:val="23"/>
        </w:rPr>
        <w:t>…....</w:t>
      </w:r>
      <w:proofErr w:type="gramEnd"/>
      <w:r>
        <w:rPr>
          <w:rFonts w:ascii="Arial" w:hAnsi="Arial" w:cs="Arial"/>
          <w:sz w:val="23"/>
          <w:szCs w:val="23"/>
        </w:rPr>
        <w:t xml:space="preserve">. </w:t>
      </w:r>
    </w:p>
    <w:p w14:paraId="18CD0540" w14:textId="77777777" w:rsidR="00356ABD" w:rsidRDefault="00000000">
      <w:pPr>
        <w:ind w:left="283" w:right="283" w:hanging="283"/>
      </w:pPr>
      <w:r>
        <w:rPr>
          <w:rFonts w:ascii="Arial" w:eastAsia="Arial" w:hAnsi="Arial" w:cs="Arial"/>
          <w:sz w:val="23"/>
          <w:szCs w:val="23"/>
        </w:rPr>
        <w:t xml:space="preserve">    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                                  </w:t>
      </w:r>
    </w:p>
    <w:p w14:paraId="0C4F3162" w14:textId="77777777" w:rsidR="00356ABD" w:rsidRDefault="00000000">
      <w:pPr>
        <w:ind w:left="283" w:right="283" w:hanging="28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               firma..........…………………………....................................(*)</w:t>
      </w:r>
    </w:p>
    <w:p w14:paraId="55263ADE" w14:textId="77777777" w:rsidR="00356ABD" w:rsidRDefault="00356ABD">
      <w:pPr>
        <w:ind w:left="283" w:right="283" w:hanging="283"/>
        <w:jc w:val="both"/>
        <w:rPr>
          <w:rFonts w:ascii="Arial" w:hAnsi="Arial" w:cs="Arial"/>
          <w:sz w:val="23"/>
          <w:szCs w:val="23"/>
        </w:rPr>
      </w:pPr>
    </w:p>
    <w:p w14:paraId="36AD2E51" w14:textId="77777777" w:rsidR="00356ABD" w:rsidRDefault="00356ABD">
      <w:pPr>
        <w:ind w:left="283" w:right="283" w:hanging="283"/>
        <w:jc w:val="both"/>
        <w:rPr>
          <w:rFonts w:ascii="Arial" w:hAnsi="Arial" w:cs="Arial"/>
          <w:sz w:val="23"/>
          <w:szCs w:val="23"/>
        </w:rPr>
      </w:pPr>
    </w:p>
    <w:p w14:paraId="2CD6A0D5" w14:textId="77777777" w:rsidR="00356ABD" w:rsidRDefault="00356ABD">
      <w:pPr>
        <w:ind w:left="283" w:right="283" w:hanging="283"/>
        <w:jc w:val="both"/>
        <w:rPr>
          <w:rFonts w:ascii="Arial" w:hAnsi="Arial" w:cs="Arial"/>
          <w:sz w:val="23"/>
          <w:szCs w:val="23"/>
        </w:rPr>
      </w:pPr>
    </w:p>
    <w:p w14:paraId="40E4E930" w14:textId="77777777" w:rsidR="00356ABD" w:rsidRDefault="00000000">
      <w:pPr>
        <w:ind w:right="283"/>
        <w:jc w:val="both"/>
      </w:pPr>
      <w:r>
        <w:rPr>
          <w:rFonts w:ascii="Arial" w:hAnsi="Arial" w:cs="Arial"/>
          <w:b/>
          <w:i/>
          <w:sz w:val="23"/>
          <w:szCs w:val="23"/>
        </w:rPr>
        <w:t>(*) se la firma non è apposta in presenza dell’impiegato addetto, allegare fotocopia di un documento di identità.</w:t>
      </w:r>
    </w:p>
    <w:sectPr w:rsidR="00356ABD">
      <w:pgSz w:w="11906" w:h="16838"/>
      <w:pgMar w:top="426" w:right="849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6A482" w14:textId="77777777" w:rsidR="00CA2600" w:rsidRDefault="00CA2600">
      <w:r>
        <w:separator/>
      </w:r>
    </w:p>
  </w:endnote>
  <w:endnote w:type="continuationSeparator" w:id="0">
    <w:p w14:paraId="5D559A4F" w14:textId="77777777" w:rsidR="00CA2600" w:rsidRDefault="00CA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47E28" w14:textId="77777777" w:rsidR="00CA2600" w:rsidRDefault="00CA2600">
      <w:r>
        <w:rPr>
          <w:color w:val="000000"/>
        </w:rPr>
        <w:separator/>
      </w:r>
    </w:p>
  </w:footnote>
  <w:footnote w:type="continuationSeparator" w:id="0">
    <w:p w14:paraId="1905773C" w14:textId="77777777" w:rsidR="00CA2600" w:rsidRDefault="00CA2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F2F57"/>
    <w:multiLevelType w:val="multilevel"/>
    <w:tmpl w:val="91725DE0"/>
    <w:styleLink w:val="WWOutlineListStyle1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46322471"/>
    <w:multiLevelType w:val="multilevel"/>
    <w:tmpl w:val="60983554"/>
    <w:styleLink w:val="WWOutlineListStyle3"/>
    <w:lvl w:ilvl="0">
      <w:start w:val="1"/>
      <w:numFmt w:val="decimal"/>
      <w:pStyle w:val="Titolo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C3563C6"/>
    <w:multiLevelType w:val="multilevel"/>
    <w:tmpl w:val="C5B4FC0A"/>
    <w:styleLink w:val="WWOutlineListStyle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57452D7B"/>
    <w:multiLevelType w:val="multilevel"/>
    <w:tmpl w:val="036C83DA"/>
    <w:lvl w:ilvl="0">
      <w:numFmt w:val="bullet"/>
      <w:lvlText w:val=""/>
      <w:lvlJc w:val="left"/>
      <w:pPr>
        <w:ind w:left="720" w:hanging="360"/>
      </w:pPr>
      <w:rPr>
        <w:rFonts w:ascii="Symbol" w:hAnsi="Symbol"/>
        <w:b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A0E1612"/>
    <w:multiLevelType w:val="multilevel"/>
    <w:tmpl w:val="F0A21946"/>
    <w:styleLink w:val="WWOutlineListStyle2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643122896">
    <w:abstractNumId w:val="1"/>
  </w:num>
  <w:num w:numId="2" w16cid:durableId="2103454794">
    <w:abstractNumId w:val="4"/>
  </w:num>
  <w:num w:numId="3" w16cid:durableId="1668286669">
    <w:abstractNumId w:val="0"/>
  </w:num>
  <w:num w:numId="4" w16cid:durableId="1261527964">
    <w:abstractNumId w:val="2"/>
  </w:num>
  <w:num w:numId="5" w16cid:durableId="1444038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56ABD"/>
    <w:rsid w:val="00086F1B"/>
    <w:rsid w:val="00356ABD"/>
    <w:rsid w:val="009D7051"/>
    <w:rsid w:val="00CA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F39B1"/>
  <w15:docId w15:val="{9867AD71-BC77-4CD0-B045-2C9E2039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widowControl w:val="0"/>
      <w:numPr>
        <w:numId w:val="1"/>
      </w:numPr>
      <w:tabs>
        <w:tab w:val="left" w:pos="0"/>
        <w:tab w:val="left" w:pos="360"/>
      </w:tabs>
      <w:spacing w:before="100" w:after="100"/>
      <w:outlineLvl w:val="0"/>
    </w:pPr>
    <w:rPr>
      <w:rFonts w:ascii="Arial" w:hAnsi="Arial" w:cs="Arial"/>
      <w:b/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ind w:left="283" w:right="283" w:hanging="283"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ind w:left="283" w:right="283" w:hanging="283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ind w:left="283" w:right="283" w:hanging="283"/>
      <w:jc w:val="center"/>
      <w:outlineLvl w:val="5"/>
    </w:pPr>
    <w:rPr>
      <w:rFonts w:ascii="Arial" w:hAnsi="Arial" w:cs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3">
    <w:name w:val="WW_OutlineListStyle_3"/>
    <w:basedOn w:val="Nessunelenco"/>
    <w:pPr>
      <w:numPr>
        <w:numId w:val="1"/>
      </w:numPr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  <w:sz w:val="22"/>
    </w:rPr>
  </w:style>
  <w:style w:type="character" w:customStyle="1" w:styleId="WW8Num13z0">
    <w:name w:val="WW8Num13z0"/>
    <w:rPr>
      <w:rFonts w:eastAsia="SimSun"/>
      <w:b w:val="0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ascii="Wingdings" w:hAnsi="Wingdings" w:cs="Wingdings"/>
      <w:sz w:val="16"/>
    </w:rPr>
  </w:style>
  <w:style w:type="character" w:customStyle="1" w:styleId="WW8Num17z0">
    <w:name w:val="WW8Num17z0"/>
    <w:rPr>
      <w:rFonts w:ascii="Arial" w:hAnsi="Arial" w:cs="Arial"/>
      <w:color w:val="000000"/>
      <w:szCs w:val="24"/>
    </w:rPr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sz w:val="22"/>
    </w:rPr>
  </w:style>
  <w:style w:type="character" w:customStyle="1" w:styleId="WW8Num21z0">
    <w:name w:val="WW8Num21z0"/>
  </w:style>
  <w:style w:type="character" w:customStyle="1" w:styleId="WW8Num22z0">
    <w:name w:val="WW8Num22z0"/>
    <w:rPr>
      <w:rFonts w:ascii="Wingdings" w:hAnsi="Wingdings" w:cs="Wingdings"/>
      <w:sz w:val="16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eastAsia="SimSun"/>
    </w:rPr>
  </w:style>
  <w:style w:type="character" w:customStyle="1" w:styleId="WW8Num26z0">
    <w:name w:val="WW8Num26z0"/>
    <w:rPr>
      <w:rFonts w:eastAsia="SimSun"/>
      <w:b w:val="0"/>
    </w:rPr>
  </w:style>
  <w:style w:type="character" w:customStyle="1" w:styleId="WW8Num27z0">
    <w:name w:val="WW8Num27z0"/>
    <w:rPr>
      <w:rFonts w:ascii="Symbol" w:hAnsi="Symbol" w:cs="Symbol"/>
      <w:sz w:val="22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Carpredefinitoparagrafo1">
    <w:name w:val="Car. predefinito paragrafo1"/>
  </w:style>
  <w:style w:type="character" w:styleId="Enfasigrassetto">
    <w:name w:val="Strong"/>
    <w:rPr>
      <w:b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Titolo10">
    <w:name w:val="Titolo1"/>
    <w:basedOn w:val="Normale"/>
    <w:next w:val="Corpotesto"/>
    <w:pPr>
      <w:spacing w:line="360" w:lineRule="auto"/>
      <w:jc w:val="center"/>
    </w:pPr>
    <w:rPr>
      <w:b/>
    </w:rPr>
  </w:style>
  <w:style w:type="paragraph" w:styleId="Corpotesto">
    <w:name w:val="Body Text"/>
    <w:basedOn w:val="Normale"/>
    <w:pPr>
      <w:ind w:right="283"/>
      <w:jc w:val="both"/>
    </w:pPr>
    <w:rPr>
      <w:sz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Rientrocorpodeltesto">
    <w:name w:val="Body Text Indent"/>
    <w:basedOn w:val="Normale"/>
    <w:pPr>
      <w:spacing w:before="120" w:line="360" w:lineRule="auto"/>
      <w:jc w:val="both"/>
    </w:pPr>
    <w:rPr>
      <w:rFonts w:ascii="Verdana" w:hAnsi="Verdana" w:cs="Verdana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rFonts w:eastAsia="SimSun"/>
      <w:sz w:val="22"/>
    </w:rPr>
  </w:style>
  <w:style w:type="paragraph" w:customStyle="1" w:styleId="Corpodeltesto31">
    <w:name w:val="Corpo del testo 31"/>
    <w:basedOn w:val="Normale"/>
    <w:pPr>
      <w:spacing w:before="120"/>
      <w:jc w:val="both"/>
    </w:pPr>
    <w:rPr>
      <w:b/>
      <w:color w:val="000000"/>
      <w:sz w:val="24"/>
    </w:rPr>
  </w:style>
  <w:style w:type="paragraph" w:customStyle="1" w:styleId="Default">
    <w:name w:val="Default"/>
    <w:pPr>
      <w:suppressAutoHyphens/>
    </w:pPr>
    <w:rPr>
      <w:color w:val="000000"/>
      <w:sz w:val="24"/>
      <w:lang w:eastAsia="zh-CN"/>
    </w:rPr>
  </w:style>
  <w:style w:type="paragraph" w:styleId="Testodelblocco">
    <w:name w:val="Block Text"/>
    <w:basedOn w:val="Normale"/>
    <w:pPr>
      <w:ind w:left="426" w:right="283" w:hanging="426"/>
      <w:jc w:val="both"/>
    </w:pPr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283" w:right="283" w:hanging="283"/>
      <w:jc w:val="both"/>
    </w:pPr>
    <w:rPr>
      <w:sz w:val="24"/>
    </w:rPr>
  </w:style>
  <w:style w:type="paragraph" w:styleId="Paragrafoelenco">
    <w:name w:val="List Paragraph"/>
    <w:basedOn w:val="Normale"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numbering" w:customStyle="1" w:styleId="WWOutlineListStyle2">
    <w:name w:val="WW_OutlineListStyle_2"/>
    <w:basedOn w:val="Nessunelenco"/>
    <w:pPr>
      <w:numPr>
        <w:numId w:val="2"/>
      </w:numPr>
    </w:pPr>
  </w:style>
  <w:style w:type="numbering" w:customStyle="1" w:styleId="WWOutlineListStyle1">
    <w:name w:val="WW_OutlineListStyle_1"/>
    <w:basedOn w:val="Nessunelenco"/>
    <w:pPr>
      <w:numPr>
        <w:numId w:val="3"/>
      </w:numPr>
    </w:pPr>
  </w:style>
  <w:style w:type="numbering" w:customStyle="1" w:styleId="WWOutlineListStyle">
    <w:name w:val="WW_OutlineListStyle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Regione Liguria</dc:creator>
  <cp:lastModifiedBy>Anna Chiudaroli</cp:lastModifiedBy>
  <cp:revision>2</cp:revision>
  <cp:lastPrinted>2024-12-24T14:55:00Z</cp:lastPrinted>
  <dcterms:created xsi:type="dcterms:W3CDTF">2024-12-24T15:12:00Z</dcterms:created>
  <dcterms:modified xsi:type="dcterms:W3CDTF">2024-12-24T15:12:00Z</dcterms:modified>
</cp:coreProperties>
</file>